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172" w:rsidRDefault="00815172">
      <w:bookmarkStart w:id="0" w:name="_GoBack"/>
      <w:bookmarkEnd w:id="0"/>
    </w:p>
    <w:tbl>
      <w:tblPr>
        <w:tblW w:w="9600" w:type="dxa"/>
        <w:tblInd w:w="108" w:type="dxa"/>
        <w:tblLayout w:type="fixed"/>
        <w:tblLook w:val="00A0"/>
      </w:tblPr>
      <w:tblGrid>
        <w:gridCol w:w="278"/>
        <w:gridCol w:w="81"/>
        <w:gridCol w:w="2317"/>
        <w:gridCol w:w="1120"/>
        <w:gridCol w:w="191"/>
        <w:gridCol w:w="1077"/>
        <w:gridCol w:w="1274"/>
        <w:gridCol w:w="1703"/>
        <w:gridCol w:w="283"/>
        <w:gridCol w:w="1276"/>
      </w:tblGrid>
      <w:tr w:rsidR="00815172" w:rsidRPr="00EC3B6C" w:rsidTr="005F1033">
        <w:trPr>
          <w:trHeight w:val="1080"/>
        </w:trPr>
        <w:tc>
          <w:tcPr>
            <w:tcW w:w="9600" w:type="dxa"/>
            <w:gridSpan w:val="10"/>
            <w:shd w:val="clear" w:color="auto" w:fill="3366FF"/>
            <w:vAlign w:val="center"/>
          </w:tcPr>
          <w:p w:rsidR="00815172" w:rsidRDefault="00815172" w:rsidP="00D556BE">
            <w:pPr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815172" w:rsidRDefault="00815172" w:rsidP="005A747B">
            <w:pP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                   </w:t>
            </w:r>
            <w:r w:rsidRPr="00BA01D4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</w:t>
            </w:r>
            <w:r w:rsidRPr="00BA01D4">
              <w:rPr>
                <w:rFonts w:ascii="Tahoma" w:eastAsia="SimSun" w:hAnsi="Tahoma" w:cs="Tahoma"/>
                <w:b/>
                <w:bCs/>
                <w:iCs/>
                <w:color w:val="FFFFFF"/>
                <w:sz w:val="20"/>
                <w:szCs w:val="20"/>
                <w:lang w:eastAsia="zh-CN"/>
              </w:rPr>
              <w:t>cjena kva</w:t>
            </w:r>
            <w:r>
              <w:rPr>
                <w:rFonts w:ascii="Tahoma" w:eastAsia="SimSun" w:hAnsi="Tahoma" w:cs="Tahoma"/>
                <w:b/>
                <w:bCs/>
                <w:iCs/>
                <w:color w:val="FFFFFF"/>
                <w:sz w:val="20"/>
                <w:szCs w:val="20"/>
                <w:lang w:eastAsia="zh-CN"/>
              </w:rPr>
              <w:t>litete/vrijednosti programa/</w:t>
            </w:r>
            <w:r w:rsidRPr="00BA01D4">
              <w:rPr>
                <w:rFonts w:ascii="Tahoma" w:eastAsia="SimSun" w:hAnsi="Tahoma" w:cs="Tahoma"/>
                <w:b/>
                <w:bCs/>
                <w:iCs/>
                <w:color w:val="FFFFFF"/>
                <w:sz w:val="20"/>
                <w:szCs w:val="20"/>
                <w:lang w:eastAsia="zh-CN"/>
              </w:rPr>
              <w:t>projekta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 xml:space="preserve">prijavljenog na </w:t>
            </w:r>
            <w:r w:rsidRPr="00D556BE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Javni natječaj za financiranje programa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i projekata udruga iz područja</w:t>
            </w:r>
          </w:p>
          <w:p w:rsidR="00815172" w:rsidRPr="00D556BE" w:rsidRDefault="00815172" w:rsidP="005A747B">
            <w:pP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    udruga mladih ili udruga za mlade </w:t>
            </w:r>
            <w:r w:rsidRPr="00D556BE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iz Proračuna Grada Zagreba za 2016.</w:t>
            </w:r>
          </w:p>
          <w:p w:rsidR="00815172" w:rsidRPr="00A60A49" w:rsidRDefault="00815172" w:rsidP="00D556B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8"/>
                <w:szCs w:val="28"/>
                <w:lang w:eastAsia="zh-CN"/>
              </w:rPr>
            </w:pPr>
          </w:p>
        </w:tc>
      </w:tr>
      <w:tr w:rsidR="00815172" w:rsidRPr="00EC3B6C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815172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815172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815172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815172" w:rsidRPr="00EC3B6C" w:rsidTr="005F1033">
        <w:trPr>
          <w:trHeight w:val="255"/>
        </w:trPr>
        <w:tc>
          <w:tcPr>
            <w:tcW w:w="9600" w:type="dxa"/>
            <w:gridSpan w:val="10"/>
            <w:shd w:val="clear" w:color="auto" w:fill="3366FF"/>
            <w:noWrap/>
            <w:vAlign w:val="center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 xml:space="preserve">Upute za 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ocjenjivanje:</w:t>
            </w:r>
          </w:p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</w:tr>
      <w:tr w:rsidR="00815172" w:rsidRPr="00EC3B6C" w:rsidTr="005F1033">
        <w:trPr>
          <w:trHeight w:val="255"/>
        </w:trPr>
        <w:tc>
          <w:tcPr>
            <w:tcW w:w="9600" w:type="dxa"/>
            <w:gridSpan w:val="10"/>
            <w:noWrap/>
            <w:vAlign w:val="bottom"/>
          </w:tcPr>
          <w:p w:rsidR="00815172" w:rsidRDefault="00815172" w:rsidP="009D4AA2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  <w:p w:rsidR="00815172" w:rsidRPr="00A60A49" w:rsidRDefault="00815172" w:rsidP="00A60A49">
            <w:pPr>
              <w:numPr>
                <w:ilvl w:val="0"/>
                <w:numId w:val="2"/>
              </w:num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>Program/projekt se procjenjuje prema kriterijima iz točke</w:t>
            </w:r>
            <w:r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 xml:space="preserve"> 10</w:t>
            </w: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>. Javnog natječaja i to bodovanjem pojedinog kriterija od 0 do najviše 50 bodova.</w:t>
            </w:r>
          </w:p>
          <w:p w:rsidR="00815172" w:rsidRPr="00A60A49" w:rsidRDefault="00815172" w:rsidP="00A60A49">
            <w:pPr>
              <w:numPr>
                <w:ilvl w:val="0"/>
                <w:numId w:val="2"/>
              </w:num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 xml:space="preserve">Broj bodova za: </w:t>
            </w:r>
          </w:p>
          <w:p w:rsidR="00815172" w:rsidRPr="00A60A49" w:rsidRDefault="00815172" w:rsidP="00A60A49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>grupe pitanja od I. do IV.  je od 0 do 5 bodova;</w:t>
            </w:r>
          </w:p>
          <w:p w:rsidR="00815172" w:rsidRPr="00A60A49" w:rsidRDefault="00815172" w:rsidP="00A60A49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 xml:space="preserve">grupe pitanja od V. do </w:t>
            </w:r>
            <w:r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>IX</w:t>
            </w: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>. je 0 ili 5 bodova (5</w:t>
            </w:r>
            <w:r w:rsidRPr="00A60A49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bodova ako je odgovor potvrdan; 0</w:t>
            </w:r>
          </w:p>
          <w:p w:rsidR="00815172" w:rsidRDefault="00815172" w:rsidP="00A60A49">
            <w:pPr>
              <w:spacing w:after="0" w:line="360" w:lineRule="auto"/>
              <w:ind w:left="1080"/>
              <w:contextualSpacing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bodova ako je odgovor negativan).</w:t>
            </w:r>
          </w:p>
          <w:p w:rsidR="00815172" w:rsidRDefault="00815172" w:rsidP="00A60A49">
            <w:pPr>
              <w:spacing w:after="0" w:line="360" w:lineRule="auto"/>
              <w:ind w:left="1080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  <w:p w:rsidR="00815172" w:rsidRDefault="00815172" w:rsidP="00A60A49">
            <w:pPr>
              <w:spacing w:after="0" w:line="360" w:lineRule="auto"/>
              <w:ind w:left="1080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  <w:p w:rsidR="00815172" w:rsidRPr="00A60A49" w:rsidRDefault="00815172" w:rsidP="00A60A49">
            <w:pPr>
              <w:spacing w:after="0" w:line="360" w:lineRule="auto"/>
              <w:ind w:left="1080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815172" w:rsidRPr="00EC3B6C" w:rsidTr="005F1033">
        <w:trPr>
          <w:trHeight w:val="255"/>
        </w:trPr>
        <w:tc>
          <w:tcPr>
            <w:tcW w:w="9600" w:type="dxa"/>
            <w:gridSpan w:val="10"/>
            <w:shd w:val="clear" w:color="auto" w:fill="3366FF"/>
            <w:noWrap/>
            <w:vAlign w:val="bottom"/>
          </w:tcPr>
          <w:p w:rsidR="00815172" w:rsidRPr="00A60A49" w:rsidRDefault="00815172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Podaci o prog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 xml:space="preserve">ramu/projektu koji je predmet 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ocjene:</w:t>
            </w:r>
          </w:p>
          <w:p w:rsidR="00815172" w:rsidRPr="00A60A49" w:rsidRDefault="00815172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815172" w:rsidRPr="00EC3B6C" w:rsidTr="005F1033">
        <w:trPr>
          <w:trHeight w:val="120"/>
        </w:trPr>
        <w:tc>
          <w:tcPr>
            <w:tcW w:w="359" w:type="dxa"/>
            <w:gridSpan w:val="2"/>
            <w:noWrap/>
            <w:vAlign w:val="bottom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:rsidR="00815172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815172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815172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815172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815172" w:rsidRPr="00EC3B6C" w:rsidTr="005F1033">
        <w:trPr>
          <w:trHeight w:val="270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Naziv udruge:</w:t>
            </w:r>
          </w:p>
        </w:tc>
        <w:tc>
          <w:tcPr>
            <w:tcW w:w="5804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15172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815172" w:rsidRPr="00EC3B6C" w:rsidTr="005F1033">
        <w:trPr>
          <w:trHeight w:val="255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Područje za koje je program/projekt prijavljen:</w:t>
            </w:r>
          </w:p>
        </w:tc>
        <w:tc>
          <w:tcPr>
            <w:tcW w:w="5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815172" w:rsidRPr="00A60A49" w:rsidRDefault="00815172" w:rsidP="00A60A49">
            <w:pPr>
              <w:spacing w:after="0" w:line="240" w:lineRule="auto"/>
              <w:ind w:left="780"/>
              <w:contextualSpacing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815172" w:rsidRPr="00EC3B6C" w:rsidTr="005F1033">
        <w:trPr>
          <w:trHeight w:val="255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Naziv programa/projekta:</w:t>
            </w:r>
          </w:p>
        </w:tc>
        <w:tc>
          <w:tcPr>
            <w:tcW w:w="5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15172" w:rsidRDefault="00815172" w:rsidP="00237091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815172" w:rsidRPr="00A60A49" w:rsidRDefault="00815172" w:rsidP="00237091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815172" w:rsidRPr="00EC3B6C" w:rsidTr="005F1033">
        <w:trPr>
          <w:trHeight w:val="270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04" w:type="dxa"/>
            <w:gridSpan w:val="6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noWrap/>
            <w:vAlign w:val="bottom"/>
          </w:tcPr>
          <w:p w:rsidR="00815172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815172" w:rsidRPr="00EC3B6C" w:rsidTr="005F1033">
        <w:trPr>
          <w:trHeight w:val="270"/>
        </w:trPr>
        <w:tc>
          <w:tcPr>
            <w:tcW w:w="359" w:type="dxa"/>
            <w:gridSpan w:val="2"/>
            <w:noWrap/>
            <w:vAlign w:val="bottom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:rsidR="00815172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815172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815172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815172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815172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815172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815172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815172" w:rsidRPr="00EC3B6C" w:rsidTr="005F1033">
        <w:trPr>
          <w:trHeight w:val="270"/>
        </w:trPr>
        <w:tc>
          <w:tcPr>
            <w:tcW w:w="359" w:type="dxa"/>
            <w:gridSpan w:val="2"/>
            <w:noWrap/>
            <w:vAlign w:val="bottom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815172" w:rsidRPr="00EC3B6C" w:rsidTr="005F1033">
        <w:trPr>
          <w:trHeight w:val="270"/>
        </w:trPr>
        <w:tc>
          <w:tcPr>
            <w:tcW w:w="9600" w:type="dxa"/>
            <w:gridSpan w:val="10"/>
            <w:shd w:val="clear" w:color="auto" w:fill="3366FF"/>
            <w:noWrap/>
            <w:vAlign w:val="center"/>
          </w:tcPr>
          <w:p w:rsidR="00815172" w:rsidRPr="00A60A49" w:rsidRDefault="00815172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</w:pPr>
          </w:p>
          <w:p w:rsidR="00815172" w:rsidRPr="00A60A49" w:rsidRDefault="00815172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</w:pPr>
            <w:r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>Ocjena</w:t>
            </w:r>
            <w:r w:rsidRPr="00A60A49"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 xml:space="preserve"> programa / projekta</w:t>
            </w:r>
            <w:r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 xml:space="preserve"> prema kriterijima iz Javnog natječaja</w:t>
            </w:r>
            <w:r w:rsidRPr="00A60A49"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>:</w:t>
            </w:r>
          </w:p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</w:pPr>
          </w:p>
        </w:tc>
      </w:tr>
      <w:tr w:rsidR="00815172" w:rsidRPr="00EC3B6C" w:rsidTr="005F1033">
        <w:trPr>
          <w:trHeight w:val="270"/>
        </w:trPr>
        <w:tc>
          <w:tcPr>
            <w:tcW w:w="359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tcBorders>
              <w:bottom w:val="single" w:sz="4" w:space="0" w:color="auto"/>
            </w:tcBorders>
            <w:noWrap/>
            <w:vAlign w:val="bottom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noWrap/>
            <w:vAlign w:val="bottom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268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noWrap/>
            <w:vAlign w:val="bottom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noWrap/>
            <w:vAlign w:val="bottom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noWrap/>
            <w:vAlign w:val="bottom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bottom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</w:tr>
      <w:tr w:rsidR="00815172" w:rsidRPr="00EC3B6C" w:rsidTr="005F1033">
        <w:trPr>
          <w:trHeight w:val="75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I. KVALITETA I SADRŽAJNA INOVATIVNOST</w:t>
            </w:r>
          </w:p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PRIJAVLJENOG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815172" w:rsidRPr="00A60A49" w:rsidRDefault="00815172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815172" w:rsidRPr="00A60A49" w:rsidRDefault="00815172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815172" w:rsidRPr="00A60A49" w:rsidRDefault="00815172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 OD</w:t>
            </w:r>
          </w:p>
          <w:p w:rsidR="00815172" w:rsidRPr="00A60A49" w:rsidRDefault="00815172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15172" w:rsidRPr="00EC3B6C" w:rsidTr="005F1033">
        <w:trPr>
          <w:trHeight w:val="54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172" w:rsidRPr="00A60A49" w:rsidRDefault="00815172" w:rsidP="00A60A49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Program/projekt donosi nove ideje i metode za rješavanje postojećih problema koje i druge organizacije mogu primijeniti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IV. 1. i 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5172" w:rsidRPr="00A60A49" w:rsidRDefault="00815172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</w:p>
        </w:tc>
      </w:tr>
      <w:tr w:rsidR="00815172" w:rsidRPr="00EC3B6C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I.  UKUPAN BROJ BODOVA -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(maksimalan broj bodova 5)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15172" w:rsidRPr="00A60A49" w:rsidRDefault="00815172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18"/>
                <w:szCs w:val="18"/>
                <w:lang w:eastAsia="zh-CN"/>
              </w:rPr>
            </w:pPr>
          </w:p>
        </w:tc>
      </w:tr>
      <w:tr w:rsidR="00815172" w:rsidRPr="00EC3B6C" w:rsidTr="005F1033">
        <w:trPr>
          <w:trHeight w:val="270"/>
        </w:trPr>
        <w:tc>
          <w:tcPr>
            <w:tcW w:w="359" w:type="dxa"/>
            <w:gridSpan w:val="2"/>
            <w:noWrap/>
            <w:vAlign w:val="bottom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:rsidR="00815172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815172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815172" w:rsidRPr="00EC3B6C" w:rsidTr="005F1033">
        <w:trPr>
          <w:trHeight w:val="75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II. KVALITETA DOSADAŠNJEG RADA, USPJESI I ISKUSTVO</w:t>
            </w:r>
          </w:p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U PROVOĐENJU PROGRAMA/PROJEKTA UDRUGE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815172" w:rsidRPr="00A60A49" w:rsidRDefault="00815172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815172" w:rsidRPr="00A60A49" w:rsidRDefault="00815172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815172" w:rsidRPr="00A60A49" w:rsidRDefault="00815172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815172" w:rsidRPr="00A60A49" w:rsidRDefault="00815172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15172" w:rsidRPr="00EC3B6C" w:rsidTr="005F1033">
        <w:trPr>
          <w:trHeight w:val="54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172" w:rsidRPr="00A60A49" w:rsidRDefault="00815172" w:rsidP="00A60A49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Prethodno iskustvo i uspješnost udruge u provedbi sličnih programa/projekata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5172" w:rsidRPr="00A60A49" w:rsidRDefault="00815172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815172" w:rsidRPr="00EC3B6C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II.  UKUPAN BROJ BODOVA -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(maksimalan broj bodova 5)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15172" w:rsidRPr="00A60A49" w:rsidRDefault="00815172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815172" w:rsidRPr="00EC3B6C" w:rsidTr="005F1033">
        <w:trPr>
          <w:trHeight w:val="51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III. FINANCIJSKA, ORGANIZACIJSKA I STRUČNA SPOSOBNOST ZA PROVEDBU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815172" w:rsidRPr="00A60A49" w:rsidRDefault="00815172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815172" w:rsidRPr="00A60A49" w:rsidRDefault="00815172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815172" w:rsidRPr="00A60A49" w:rsidRDefault="00815172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815172" w:rsidRPr="00A60A49" w:rsidRDefault="00815172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15172" w:rsidRPr="00EC3B6C" w:rsidTr="005F1033">
        <w:trPr>
          <w:trHeight w:val="54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172" w:rsidRPr="00A60A49" w:rsidRDefault="00815172" w:rsidP="00A9429C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ima ljudske resurse potrebne za provedbu prijavljenog programa/projekta – bonitet/solventnost udruge, zadovoljavajuće kvalifikacije, sposobnosti, znanja i vještine voditelja/ice, izvoditelja/ica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Pitanje II. 9 a) i b)</w:t>
            </w:r>
          </w:p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5172" w:rsidRPr="00A60A49" w:rsidRDefault="00815172" w:rsidP="006D79F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815172" w:rsidRPr="00EC3B6C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III.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5)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15172" w:rsidRPr="00A60A49" w:rsidRDefault="00815172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815172" w:rsidRPr="00EC3B6C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815172" w:rsidRPr="00EC3B6C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815172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815172" w:rsidRPr="00EC3B6C" w:rsidTr="005F1033">
        <w:trPr>
          <w:trHeight w:val="722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IV. REALAN ODNOS TROŠKOVA I OČEKIVANIH REZULTATA</w:t>
            </w:r>
          </w:p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815172" w:rsidRPr="00A60A49" w:rsidRDefault="00815172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815172" w:rsidRPr="00A60A49" w:rsidRDefault="00815172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815172" w:rsidRPr="00A60A49" w:rsidRDefault="00815172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815172" w:rsidRPr="00A60A49" w:rsidRDefault="00815172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15172" w:rsidRPr="00EC3B6C" w:rsidTr="005F1033">
        <w:trPr>
          <w:trHeight w:val="592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172" w:rsidRPr="00A60A49" w:rsidRDefault="00815172" w:rsidP="00A60A49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Usklađenost očekivanih rezultata s procijenjenim troškovima, realnost i ekonomičnost troškova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Obrazac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5172" w:rsidRPr="00A60A49" w:rsidRDefault="00815172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815172" w:rsidRPr="00EC3B6C" w:rsidTr="005F1033">
        <w:trPr>
          <w:trHeight w:val="369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172" w:rsidRPr="00A60A49" w:rsidRDefault="00815172" w:rsidP="00A60A4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Koliko su navedeni izdaci opravdani u predloženoj provedbi 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Obrazac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5172" w:rsidRPr="00A60A49" w:rsidRDefault="00815172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815172" w:rsidRPr="00EC3B6C" w:rsidTr="005F1033">
        <w:trPr>
          <w:trHeight w:val="336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172" w:rsidRPr="00A60A49" w:rsidRDefault="00815172" w:rsidP="00A60A4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 kojoj mjeri stavke proračuna prate aktivnosti 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Obrazac proračuna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5172" w:rsidRPr="00A60A49" w:rsidRDefault="00815172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815172" w:rsidRPr="00EC3B6C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IV.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15)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15172" w:rsidRPr="00A60A49" w:rsidRDefault="00815172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815172" w:rsidRPr="00EC3B6C" w:rsidTr="005F1033">
        <w:trPr>
          <w:trHeight w:val="255"/>
        </w:trPr>
        <w:tc>
          <w:tcPr>
            <w:tcW w:w="8324" w:type="dxa"/>
            <w:gridSpan w:val="9"/>
            <w:noWrap/>
            <w:vAlign w:val="center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815172" w:rsidRPr="00A60A49" w:rsidRDefault="00815172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815172" w:rsidRPr="00EC3B6C" w:rsidTr="005F1033">
        <w:trPr>
          <w:trHeight w:val="255"/>
        </w:trPr>
        <w:tc>
          <w:tcPr>
            <w:tcW w:w="8324" w:type="dxa"/>
            <w:gridSpan w:val="9"/>
            <w:noWrap/>
            <w:vAlign w:val="center"/>
          </w:tcPr>
          <w:p w:rsidR="00815172" w:rsidRDefault="00815172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815172" w:rsidRDefault="00815172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815172" w:rsidRPr="00A60A49" w:rsidRDefault="00815172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815172" w:rsidRPr="00EC3B6C" w:rsidTr="005F1033">
        <w:trPr>
          <w:trHeight w:val="539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V. NEPOSREDNA DRUŠTVENA KORIST ZA LOKALNU</w:t>
            </w:r>
          </w:p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ZAJEDNICU TE DOPRINOS RAZVOJU CIVILNOG</w:t>
            </w:r>
          </w:p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DRUŠTVA</w:t>
            </w:r>
          </w:p>
          <w:p w:rsidR="00815172" w:rsidRPr="00A60A49" w:rsidRDefault="00815172" w:rsidP="00A60A4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815172" w:rsidRPr="00A60A49" w:rsidRDefault="00815172" w:rsidP="00A60A4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815172" w:rsidRPr="00A60A49" w:rsidRDefault="00815172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815172" w:rsidRPr="00A60A49" w:rsidRDefault="00815172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815172" w:rsidRPr="00A60A49" w:rsidRDefault="00815172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815172" w:rsidRPr="00A60A49" w:rsidRDefault="00815172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ILI 5 </w:t>
            </w:r>
          </w:p>
        </w:tc>
      </w:tr>
      <w:tr w:rsidR="00815172" w:rsidRPr="00EC3B6C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172" w:rsidRPr="00A60A49" w:rsidRDefault="00815172" w:rsidP="002A216B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Ciljevi programa/projekta jasno su definirani i u skladu su s ciljevima iz propisa, nacionalnih i gradskih programa, strategija i politika iz područja javnog natječaja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za koje je projekt prijavljen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5172" w:rsidRPr="00A60A49" w:rsidRDefault="00815172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815172" w:rsidRPr="00EC3B6C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172" w:rsidRPr="00A60A49" w:rsidRDefault="00815172" w:rsidP="0004503C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Aktivnostima programa/projekta ostvaruju se ciljevi i provode mjere iz propisa, nacionalnih i gradskih programa, strategija i politika iz područja javnog natječaja za koje je projekt prijavljen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II, 4., 5., 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5172" w:rsidRPr="00A60A49" w:rsidRDefault="00815172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815172" w:rsidRPr="00EC3B6C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172" w:rsidRPr="00A60A49" w:rsidRDefault="00815172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Program/projekt je usmjeren na potrebe korisnika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II, 4., 5., 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5172" w:rsidRPr="00A60A49" w:rsidRDefault="00815172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815172" w:rsidRPr="00EC3B6C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172" w:rsidRPr="00A60A49" w:rsidRDefault="00815172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U programu/projektu korisnici su jasno definirani (broj i struktura) 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II, 4., 5., 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5172" w:rsidRPr="00A60A49" w:rsidRDefault="00815172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815172" w:rsidRPr="00EC3B6C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172" w:rsidRPr="00A60A49" w:rsidRDefault="00815172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kroz program/projekt neposredno radi s više od 20 korisnika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II, 4., 5., 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5172" w:rsidRPr="00A60A49" w:rsidRDefault="00815172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815172" w:rsidRPr="00EC3B6C" w:rsidTr="005F1033">
        <w:trPr>
          <w:trHeight w:val="52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172" w:rsidRPr="00A60A49" w:rsidRDefault="00815172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Aktivnosti i metode su u skladu sa ciljevima prijavljenog programa/projekta.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5172" w:rsidRPr="00A60A49" w:rsidRDefault="00815172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815172" w:rsidRPr="00EC3B6C" w:rsidTr="005F1033">
        <w:trPr>
          <w:trHeight w:val="52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172" w:rsidRPr="00A60A49" w:rsidRDefault="00815172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Plan rada je jasan, opravdan i provediv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5172" w:rsidRPr="00A60A49" w:rsidRDefault="00815172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815172" w:rsidRPr="00EC3B6C" w:rsidTr="005F1033">
        <w:trPr>
          <w:trHeight w:val="52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172" w:rsidRPr="00A60A49" w:rsidRDefault="00815172" w:rsidP="001858FC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Aktivnostima programa/projekta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ostvaruju se prioriteti u području za koje je prijavljen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15172" w:rsidRPr="00A60A49" w:rsidRDefault="00815172" w:rsidP="001858FC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II.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7. i 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18.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5172" w:rsidRPr="00A60A49" w:rsidRDefault="00815172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815172" w:rsidRPr="00EC3B6C" w:rsidTr="005F1033">
        <w:trPr>
          <w:trHeight w:val="51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172" w:rsidRPr="00A60A49" w:rsidRDefault="00815172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će osigurati promociju i vidljivost programa/projekta u javnosti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5172" w:rsidRPr="00A60A49" w:rsidRDefault="00815172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815172" w:rsidRPr="00EC3B6C" w:rsidTr="005F1033">
        <w:trPr>
          <w:trHeight w:val="57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172" w:rsidRPr="00A60A49" w:rsidRDefault="00815172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ima opisan način praćenja i vrednovanja (evaluacije) provedbe programa/projekta</w:t>
            </w:r>
          </w:p>
          <w:p w:rsidR="00815172" w:rsidRPr="00A60A49" w:rsidRDefault="00815172" w:rsidP="00A60A49">
            <w:p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III. 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5172" w:rsidRPr="00A60A49" w:rsidRDefault="00815172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815172" w:rsidRPr="00EC3B6C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50)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15172" w:rsidRPr="00A60A49" w:rsidRDefault="00815172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815172" w:rsidRPr="00EC3B6C" w:rsidTr="005F1033">
        <w:trPr>
          <w:trHeight w:val="912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VI. VISINA UDJELA VLASTITIH SREDSTAVA I SREDSTAVA</w:t>
            </w:r>
          </w:p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IZ DRUGIH IZVORA U PROVEDBI PRIJAVLJENOG </w:t>
            </w:r>
          </w:p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PROGRAMA/PROJEKTA</w:t>
            </w:r>
          </w:p>
          <w:p w:rsidR="00815172" w:rsidRPr="00A60A49" w:rsidRDefault="00815172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815172" w:rsidRPr="00A60A49" w:rsidRDefault="00815172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815172" w:rsidRPr="00A60A49" w:rsidRDefault="00815172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815172" w:rsidRPr="00A60A49" w:rsidRDefault="00815172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815172" w:rsidRPr="00A60A49" w:rsidRDefault="00815172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 xml:space="preserve">0 ILI 5 </w:t>
            </w:r>
          </w:p>
        </w:tc>
      </w:tr>
      <w:tr w:rsidR="00815172" w:rsidRPr="00EC3B6C" w:rsidTr="005F1033">
        <w:trPr>
          <w:trHeight w:val="444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 Udruga je samofinanciranjem osigurala više od 10%  ukupnog proračuna prijavljenog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Obrazac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5172" w:rsidRPr="00A60A49" w:rsidRDefault="00815172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815172" w:rsidRPr="00EC3B6C" w:rsidTr="005F1033">
        <w:trPr>
          <w:trHeight w:val="54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172" w:rsidRPr="00A60A49" w:rsidRDefault="00815172" w:rsidP="00A60A49">
            <w:p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2. Udruga je osigurala više od 20%  ukupnog proračuna prijavljenog programa/projekta od partnera i/ili drugih donatora u programu/projektu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Obrazac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5172" w:rsidRPr="00A60A49" w:rsidRDefault="00815172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815172" w:rsidRPr="00EC3B6C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bodova10)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15172" w:rsidRPr="00A60A49" w:rsidRDefault="00815172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815172" w:rsidRPr="00EC3B6C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815172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815172" w:rsidRPr="00EC3B6C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815172" w:rsidRPr="00EC3B6C" w:rsidTr="005F1033">
        <w:trPr>
          <w:trHeight w:val="52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VII. ODRŽIVOST PROGRAMA/PROJEKTA</w:t>
            </w:r>
          </w:p>
          <w:p w:rsidR="00815172" w:rsidRPr="00A60A49" w:rsidRDefault="00815172" w:rsidP="00A60A49">
            <w:pPr>
              <w:numPr>
                <w:ilvl w:val="0"/>
                <w:numId w:val="8"/>
              </w:num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815172" w:rsidRDefault="00815172" w:rsidP="00A60A49">
            <w:pPr>
              <w:numPr>
                <w:ilvl w:val="0"/>
                <w:numId w:val="8"/>
              </w:num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815172" w:rsidRPr="00A60A49" w:rsidRDefault="00815172" w:rsidP="00A60A49">
            <w:pPr>
              <w:numPr>
                <w:ilvl w:val="0"/>
                <w:numId w:val="8"/>
              </w:num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</w:p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815172" w:rsidRPr="00A60A49" w:rsidRDefault="00815172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815172" w:rsidRPr="00A60A49" w:rsidRDefault="00815172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815172" w:rsidRPr="00A60A49" w:rsidRDefault="00815172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815172" w:rsidRPr="00A60A49" w:rsidRDefault="00815172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ILI 5 </w:t>
            </w:r>
          </w:p>
        </w:tc>
      </w:tr>
      <w:tr w:rsidR="00815172" w:rsidRPr="00EC3B6C" w:rsidTr="005F1033">
        <w:trPr>
          <w:trHeight w:val="66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 Da li udruga može nastaviti program/projekt i nakon prestanka financijske potpore davatelja potpore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V. 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5172" w:rsidRPr="00A60A49" w:rsidRDefault="00815172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815172" w:rsidRPr="00EC3B6C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VII.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15172" w:rsidRPr="00A60A49" w:rsidRDefault="00815172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815172" w:rsidRPr="00EC3B6C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815172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815172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815172" w:rsidRPr="00EC3B6C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815172" w:rsidRPr="00EC3B6C" w:rsidTr="005F1033">
        <w:trPr>
          <w:trHeight w:val="912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VIII. REFERENCE U PROVOĐENJU PROGRAMA/PROJEKTA</w:t>
            </w:r>
          </w:p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  EUROPSKE UNIJE</w:t>
            </w:r>
          </w:p>
          <w:p w:rsidR="00815172" w:rsidRPr="00A60A49" w:rsidRDefault="00815172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815172" w:rsidRPr="00A60A49" w:rsidRDefault="00815172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815172" w:rsidRPr="00A60A49" w:rsidRDefault="00815172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815172" w:rsidRPr="00A60A49" w:rsidRDefault="00815172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815172" w:rsidRPr="00A60A49" w:rsidRDefault="00815172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815172" w:rsidRPr="00A60A49" w:rsidRDefault="00815172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ILI 5 </w:t>
            </w:r>
          </w:p>
        </w:tc>
      </w:tr>
      <w:tr w:rsidR="00815172" w:rsidRPr="00EC3B6C" w:rsidTr="005F1033">
        <w:trPr>
          <w:trHeight w:val="66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 Da li udruga ima iskustvo u provedbi programa/projekata europske unije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5172" w:rsidRPr="00A60A49" w:rsidRDefault="00815172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815172" w:rsidRPr="00EC3B6C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VIII.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15172" w:rsidRPr="00A60A49" w:rsidRDefault="00815172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815172" w:rsidRDefault="00815172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:rsidR="00815172" w:rsidRDefault="00815172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:rsidR="00815172" w:rsidRDefault="00815172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:rsidR="00815172" w:rsidRDefault="00815172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:rsidR="00815172" w:rsidRDefault="00815172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tbl>
      <w:tblPr>
        <w:tblW w:w="9600" w:type="dxa"/>
        <w:tblInd w:w="108" w:type="dxa"/>
        <w:tblLayout w:type="fixed"/>
        <w:tblLook w:val="00A0"/>
      </w:tblPr>
      <w:tblGrid>
        <w:gridCol w:w="6338"/>
        <w:gridCol w:w="1986"/>
        <w:gridCol w:w="1276"/>
      </w:tblGrid>
      <w:tr w:rsidR="00815172" w:rsidRPr="00EC3B6C" w:rsidTr="00C85626">
        <w:trPr>
          <w:trHeight w:val="912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815172" w:rsidRPr="00A60A49" w:rsidRDefault="00815172" w:rsidP="00C8562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IX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. 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POSEBNI KRITERIJI</w:t>
            </w:r>
          </w:p>
          <w:p w:rsidR="00815172" w:rsidRPr="00A60A49" w:rsidRDefault="00815172" w:rsidP="00C85626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815172" w:rsidRPr="00A60A49" w:rsidRDefault="00815172" w:rsidP="00C85626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815172" w:rsidRPr="00A60A49" w:rsidRDefault="00815172" w:rsidP="00C8562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815172" w:rsidRPr="00A60A49" w:rsidRDefault="00815172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815172" w:rsidRPr="00A60A49" w:rsidRDefault="00815172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815172" w:rsidRPr="00A60A49" w:rsidRDefault="00815172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815172" w:rsidRPr="00A60A49" w:rsidRDefault="00815172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ILI 5 </w:t>
            </w:r>
          </w:p>
        </w:tc>
      </w:tr>
      <w:tr w:rsidR="00815172" w:rsidRPr="00EC3B6C" w:rsidTr="003E4C27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172" w:rsidRPr="00A60A49" w:rsidRDefault="00815172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15172" w:rsidRPr="00A60A49" w:rsidRDefault="00815172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5172" w:rsidRPr="00A60A49" w:rsidRDefault="00815172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815172" w:rsidRPr="00EC3B6C" w:rsidTr="003E4C27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172" w:rsidRPr="00A60A49" w:rsidRDefault="00815172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2.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15172" w:rsidRPr="00A60A49" w:rsidRDefault="00815172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5172" w:rsidRPr="00A60A49" w:rsidRDefault="00815172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815172" w:rsidRPr="00EC3B6C" w:rsidTr="003E4C27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172" w:rsidRPr="00A60A49" w:rsidRDefault="00815172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3.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15172" w:rsidRPr="00A60A49" w:rsidRDefault="00815172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5172" w:rsidRPr="00A60A49" w:rsidRDefault="00815172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815172" w:rsidRPr="00EC3B6C" w:rsidTr="003E4C27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172" w:rsidRPr="00A60A49" w:rsidRDefault="00815172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4.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15172" w:rsidRPr="00A60A49" w:rsidRDefault="00815172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5172" w:rsidRPr="00A60A49" w:rsidRDefault="00815172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815172" w:rsidRPr="00EC3B6C" w:rsidTr="003E4C27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172" w:rsidRPr="00A60A49" w:rsidRDefault="00815172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5.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15172" w:rsidRPr="00A60A49" w:rsidRDefault="00815172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5172" w:rsidRPr="00A60A49" w:rsidRDefault="00815172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815172" w:rsidRPr="00EC3B6C" w:rsidTr="00C85626">
        <w:trPr>
          <w:trHeight w:val="255"/>
        </w:trPr>
        <w:tc>
          <w:tcPr>
            <w:tcW w:w="8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815172" w:rsidRPr="00A60A49" w:rsidRDefault="00815172" w:rsidP="00C8562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VIII.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15172" w:rsidRPr="00A60A49" w:rsidRDefault="00815172" w:rsidP="00C85626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815172" w:rsidRDefault="00815172" w:rsidP="003E4C27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:rsidR="00815172" w:rsidRDefault="00815172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:rsidR="00815172" w:rsidRDefault="00815172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:rsidR="00815172" w:rsidRPr="00A60A49" w:rsidRDefault="00815172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:rsidR="00815172" w:rsidRPr="00A60A49" w:rsidRDefault="00815172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tbl>
      <w:tblPr>
        <w:tblW w:w="9418" w:type="dxa"/>
        <w:tblBorders>
          <w:top w:val="doub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5"/>
        <w:gridCol w:w="724"/>
        <w:gridCol w:w="851"/>
        <w:gridCol w:w="709"/>
        <w:gridCol w:w="708"/>
        <w:gridCol w:w="709"/>
        <w:gridCol w:w="851"/>
        <w:gridCol w:w="992"/>
        <w:gridCol w:w="850"/>
        <w:gridCol w:w="856"/>
        <w:gridCol w:w="1083"/>
      </w:tblGrid>
      <w:tr w:rsidR="00815172" w:rsidRPr="00EC3B6C" w:rsidTr="003E4C27">
        <w:tc>
          <w:tcPr>
            <w:tcW w:w="1085" w:type="dxa"/>
            <w:tcBorders>
              <w:top w:val="double" w:sz="4" w:space="0" w:color="auto"/>
            </w:tcBorders>
            <w:shd w:val="clear" w:color="auto" w:fill="FFCC99"/>
          </w:tcPr>
          <w:p w:rsidR="00815172" w:rsidRPr="00A60A49" w:rsidRDefault="00815172" w:rsidP="00A60A49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724" w:type="dxa"/>
            <w:tcBorders>
              <w:top w:val="double" w:sz="4" w:space="0" w:color="auto"/>
            </w:tcBorders>
            <w:shd w:val="clear" w:color="auto" w:fill="FFCC99"/>
            <w:vAlign w:val="center"/>
          </w:tcPr>
          <w:p w:rsidR="00815172" w:rsidRPr="00A60A49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I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FFCC99"/>
            <w:vAlign w:val="center"/>
          </w:tcPr>
          <w:p w:rsidR="00815172" w:rsidRPr="00A60A49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II</w:t>
            </w: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FFCC99"/>
            <w:vAlign w:val="center"/>
          </w:tcPr>
          <w:p w:rsidR="00815172" w:rsidRPr="00A60A49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III</w:t>
            </w:r>
          </w:p>
        </w:tc>
        <w:tc>
          <w:tcPr>
            <w:tcW w:w="708" w:type="dxa"/>
            <w:tcBorders>
              <w:top w:val="double" w:sz="4" w:space="0" w:color="auto"/>
            </w:tcBorders>
            <w:shd w:val="clear" w:color="auto" w:fill="FFCC99"/>
            <w:vAlign w:val="center"/>
          </w:tcPr>
          <w:p w:rsidR="00815172" w:rsidRPr="00A60A49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IV</w:t>
            </w: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FFCC99"/>
            <w:vAlign w:val="center"/>
          </w:tcPr>
          <w:p w:rsidR="00815172" w:rsidRPr="00A60A49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V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FFCC99"/>
            <w:vAlign w:val="center"/>
          </w:tcPr>
          <w:p w:rsidR="00815172" w:rsidRPr="00A60A49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VI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FFCC99"/>
            <w:vAlign w:val="center"/>
          </w:tcPr>
          <w:p w:rsidR="00815172" w:rsidRPr="00A60A49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VII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FFCC99"/>
            <w:vAlign w:val="center"/>
          </w:tcPr>
          <w:p w:rsidR="00815172" w:rsidRPr="00A60A49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VIII</w:t>
            </w:r>
          </w:p>
        </w:tc>
        <w:tc>
          <w:tcPr>
            <w:tcW w:w="856" w:type="dxa"/>
            <w:tcBorders>
              <w:top w:val="double" w:sz="4" w:space="0" w:color="auto"/>
            </w:tcBorders>
            <w:shd w:val="clear" w:color="auto" w:fill="FFCC99"/>
            <w:vAlign w:val="center"/>
          </w:tcPr>
          <w:p w:rsidR="00815172" w:rsidRPr="00A60A49" w:rsidRDefault="00815172" w:rsidP="003E4C27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IX</w:t>
            </w:r>
          </w:p>
        </w:tc>
        <w:tc>
          <w:tcPr>
            <w:tcW w:w="1083" w:type="dxa"/>
            <w:tcBorders>
              <w:top w:val="double" w:sz="4" w:space="0" w:color="auto"/>
            </w:tcBorders>
            <w:shd w:val="clear" w:color="auto" w:fill="FFCC99"/>
            <w:vAlign w:val="center"/>
          </w:tcPr>
          <w:p w:rsidR="00815172" w:rsidRPr="00A60A49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UKUPNO</w:t>
            </w:r>
          </w:p>
        </w:tc>
      </w:tr>
      <w:tr w:rsidR="00815172" w:rsidRPr="00EC3B6C" w:rsidTr="003E4C27">
        <w:tc>
          <w:tcPr>
            <w:tcW w:w="1085" w:type="dxa"/>
            <w:tcBorders>
              <w:bottom w:val="double" w:sz="4" w:space="0" w:color="auto"/>
            </w:tcBorders>
            <w:shd w:val="clear" w:color="auto" w:fill="FFCC99"/>
          </w:tcPr>
          <w:p w:rsidR="00815172" w:rsidRPr="00A60A49" w:rsidRDefault="00815172" w:rsidP="00A60A49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BROJ BODOVA</w:t>
            </w:r>
          </w:p>
        </w:tc>
        <w:tc>
          <w:tcPr>
            <w:tcW w:w="724" w:type="dxa"/>
            <w:tcBorders>
              <w:bottom w:val="double" w:sz="4" w:space="0" w:color="auto"/>
            </w:tcBorders>
            <w:shd w:val="clear" w:color="auto" w:fill="FFCC99"/>
            <w:vAlign w:val="center"/>
          </w:tcPr>
          <w:p w:rsidR="00815172" w:rsidRPr="00A60A49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FFCC99"/>
            <w:vAlign w:val="center"/>
          </w:tcPr>
          <w:p w:rsidR="00815172" w:rsidRPr="00A60A49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FFCC99"/>
            <w:vAlign w:val="center"/>
          </w:tcPr>
          <w:p w:rsidR="00815172" w:rsidRPr="00A60A49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708" w:type="dxa"/>
            <w:tcBorders>
              <w:bottom w:val="double" w:sz="4" w:space="0" w:color="auto"/>
            </w:tcBorders>
            <w:shd w:val="clear" w:color="auto" w:fill="FFCC99"/>
            <w:vAlign w:val="center"/>
          </w:tcPr>
          <w:p w:rsidR="00815172" w:rsidRPr="00A60A49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FFCC99"/>
            <w:vAlign w:val="center"/>
          </w:tcPr>
          <w:p w:rsidR="00815172" w:rsidRPr="00A60A49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FFCC99"/>
            <w:vAlign w:val="center"/>
          </w:tcPr>
          <w:p w:rsidR="00815172" w:rsidRPr="00A60A49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FFCC99"/>
            <w:vAlign w:val="center"/>
          </w:tcPr>
          <w:p w:rsidR="00815172" w:rsidRPr="00A60A49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FFCC99"/>
            <w:vAlign w:val="center"/>
          </w:tcPr>
          <w:p w:rsidR="00815172" w:rsidRPr="00A60A49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56" w:type="dxa"/>
            <w:tcBorders>
              <w:bottom w:val="double" w:sz="4" w:space="0" w:color="auto"/>
            </w:tcBorders>
            <w:shd w:val="clear" w:color="auto" w:fill="FFCC99"/>
            <w:vAlign w:val="center"/>
          </w:tcPr>
          <w:p w:rsidR="00815172" w:rsidRPr="00A60A49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1083" w:type="dxa"/>
            <w:tcBorders>
              <w:bottom w:val="double" w:sz="4" w:space="0" w:color="auto"/>
            </w:tcBorders>
            <w:shd w:val="clear" w:color="auto" w:fill="FFCC99"/>
            <w:vAlign w:val="center"/>
          </w:tcPr>
          <w:p w:rsidR="00815172" w:rsidRPr="00A60A49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FF0000"/>
                <w:sz w:val="20"/>
                <w:szCs w:val="20"/>
                <w:lang w:eastAsia="zh-CN"/>
              </w:rPr>
            </w:pPr>
          </w:p>
        </w:tc>
      </w:tr>
    </w:tbl>
    <w:p w:rsidR="00815172" w:rsidRPr="00A60A49" w:rsidRDefault="00815172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815172" w:rsidRDefault="00815172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815172" w:rsidRDefault="00815172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815172" w:rsidRDefault="00815172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815172" w:rsidRDefault="00815172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815172" w:rsidRDefault="00815172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815172" w:rsidRDefault="00815172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815172" w:rsidRDefault="00815172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815172" w:rsidRDefault="00815172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815172" w:rsidRPr="00A60A49" w:rsidRDefault="00815172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815172" w:rsidRDefault="00815172" w:rsidP="00A60A49">
      <w:pPr>
        <w:spacing w:after="0" w:line="240" w:lineRule="auto"/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</w:pPr>
    </w:p>
    <w:tbl>
      <w:tblPr>
        <w:tblW w:w="9214" w:type="dxa"/>
        <w:tblInd w:w="108" w:type="dxa"/>
        <w:tblLayout w:type="fixed"/>
        <w:tblLook w:val="00A0"/>
      </w:tblPr>
      <w:tblGrid>
        <w:gridCol w:w="278"/>
        <w:gridCol w:w="1991"/>
        <w:gridCol w:w="1718"/>
        <w:gridCol w:w="1077"/>
        <w:gridCol w:w="1274"/>
        <w:gridCol w:w="1703"/>
        <w:gridCol w:w="283"/>
        <w:gridCol w:w="890"/>
      </w:tblGrid>
      <w:tr w:rsidR="00815172" w:rsidRPr="00EC3B6C" w:rsidTr="00FB548C">
        <w:trPr>
          <w:trHeight w:val="270"/>
        </w:trPr>
        <w:tc>
          <w:tcPr>
            <w:tcW w:w="278" w:type="dxa"/>
            <w:noWrap/>
            <w:vAlign w:val="bottom"/>
          </w:tcPr>
          <w:p w:rsidR="00815172" w:rsidRPr="00A60A49" w:rsidRDefault="00815172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991" w:type="dxa"/>
            <w:noWrap/>
            <w:vAlign w:val="bottom"/>
          </w:tcPr>
          <w:p w:rsidR="00815172" w:rsidRPr="00A60A49" w:rsidRDefault="00815172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18" w:type="dxa"/>
            <w:noWrap/>
            <w:vAlign w:val="bottom"/>
          </w:tcPr>
          <w:p w:rsidR="00815172" w:rsidRPr="00A60A49" w:rsidRDefault="00815172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815172" w:rsidRPr="00A60A49" w:rsidRDefault="00815172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815172" w:rsidRPr="00A60A49" w:rsidRDefault="00815172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815172" w:rsidRDefault="00815172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815172" w:rsidRPr="00A60A49" w:rsidRDefault="00815172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815172" w:rsidRPr="00A60A49" w:rsidRDefault="00815172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890" w:type="dxa"/>
            <w:noWrap/>
            <w:vAlign w:val="bottom"/>
          </w:tcPr>
          <w:p w:rsidR="00815172" w:rsidRPr="00A60A49" w:rsidRDefault="00815172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815172" w:rsidRPr="00EC3B6C" w:rsidTr="00FB548C">
        <w:trPr>
          <w:trHeight w:val="619"/>
        </w:trPr>
        <w:tc>
          <w:tcPr>
            <w:tcW w:w="5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172" w:rsidRPr="00A60A49" w:rsidRDefault="00815172" w:rsidP="00261DAF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Ime i prezime člana/ice Povjerenstva:</w:t>
            </w:r>
          </w:p>
        </w:tc>
        <w:tc>
          <w:tcPr>
            <w:tcW w:w="41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15172" w:rsidRPr="00A60A49" w:rsidRDefault="00815172" w:rsidP="00261DA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815172" w:rsidRDefault="00815172" w:rsidP="00A60A49">
      <w:pPr>
        <w:spacing w:after="0" w:line="240" w:lineRule="auto"/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</w:pPr>
    </w:p>
    <w:p w:rsidR="00815172" w:rsidRDefault="00815172" w:rsidP="00A60A49">
      <w:pPr>
        <w:spacing w:after="0" w:line="240" w:lineRule="auto"/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</w:pPr>
    </w:p>
    <w:p w:rsidR="00815172" w:rsidRDefault="00815172" w:rsidP="00A60A49">
      <w:pPr>
        <w:spacing w:after="0" w:line="240" w:lineRule="auto"/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</w:pPr>
    </w:p>
    <w:p w:rsidR="00815172" w:rsidRPr="003E4C27" w:rsidRDefault="00815172" w:rsidP="00A60A49">
      <w:pPr>
        <w:spacing w:after="0" w:line="240" w:lineRule="auto"/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</w:pPr>
      <w:r w:rsidRPr="003E4C27"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  <w:t xml:space="preserve">Napomene i preporuke člana/ice Procjenjivačkog povjerenstva </w:t>
      </w:r>
      <w:r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  <w:t>za ocjenjivanje prijavljenih programa/projekata</w:t>
      </w:r>
      <w:r w:rsidRPr="003E4C27"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  <w:t>:</w:t>
      </w:r>
    </w:p>
    <w:p w:rsidR="00815172" w:rsidRDefault="00815172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815172" w:rsidRDefault="00815172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815172" w:rsidRDefault="00815172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815172" w:rsidRDefault="00815172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815172" w:rsidRDefault="00815172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815172" w:rsidRDefault="00815172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815172" w:rsidRDefault="00815172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815172" w:rsidRDefault="00815172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815172" w:rsidRDefault="00815172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815172" w:rsidRDefault="00815172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815172" w:rsidRPr="00A60A49" w:rsidRDefault="00815172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815172" w:rsidRPr="00A60A49" w:rsidRDefault="00815172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815172" w:rsidRPr="00A60A49" w:rsidRDefault="00815172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tbl>
      <w:tblPr>
        <w:tblW w:w="9360" w:type="dxa"/>
        <w:tblInd w:w="108" w:type="dxa"/>
        <w:tblLayout w:type="fixed"/>
        <w:tblLook w:val="00A0"/>
      </w:tblPr>
      <w:tblGrid>
        <w:gridCol w:w="2472"/>
        <w:gridCol w:w="1108"/>
        <w:gridCol w:w="1110"/>
        <w:gridCol w:w="1313"/>
        <w:gridCol w:w="1753"/>
        <w:gridCol w:w="288"/>
        <w:gridCol w:w="1316"/>
      </w:tblGrid>
      <w:tr w:rsidR="00815172" w:rsidRPr="00EC3B6C" w:rsidTr="005F1033">
        <w:trPr>
          <w:trHeight w:val="270"/>
        </w:trPr>
        <w:tc>
          <w:tcPr>
            <w:tcW w:w="2472" w:type="dxa"/>
            <w:noWrap/>
            <w:vAlign w:val="bottom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08" w:type="dxa"/>
            <w:noWrap/>
            <w:vAlign w:val="bottom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10" w:type="dxa"/>
            <w:noWrap/>
            <w:vAlign w:val="bottom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3" w:type="dxa"/>
            <w:noWrap/>
            <w:vAlign w:val="bottom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53" w:type="dxa"/>
            <w:noWrap/>
            <w:vAlign w:val="bottom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8" w:type="dxa"/>
            <w:noWrap/>
            <w:vAlign w:val="bottom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6" w:type="dxa"/>
            <w:noWrap/>
            <w:vAlign w:val="bottom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815172" w:rsidRPr="00EC3B6C" w:rsidTr="005F1033">
        <w:trPr>
          <w:trHeight w:val="199"/>
        </w:trPr>
        <w:tc>
          <w:tcPr>
            <w:tcW w:w="3580" w:type="dxa"/>
            <w:gridSpan w:val="2"/>
            <w:noWrap/>
            <w:vAlign w:val="bottom"/>
          </w:tcPr>
          <w:p w:rsidR="00815172" w:rsidRPr="00A60A49" w:rsidRDefault="00815172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Datum procjene:</w:t>
            </w:r>
          </w:p>
        </w:tc>
        <w:tc>
          <w:tcPr>
            <w:tcW w:w="1110" w:type="dxa"/>
            <w:noWrap/>
            <w:vAlign w:val="bottom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4670" w:type="dxa"/>
            <w:gridSpan w:val="4"/>
            <w:noWrap/>
            <w:vAlign w:val="bottom"/>
          </w:tcPr>
          <w:p w:rsidR="00815172" w:rsidRPr="00A60A49" w:rsidRDefault="00815172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Potpis člana/ice Procjenjivačkog povjerenstva:</w:t>
            </w:r>
          </w:p>
        </w:tc>
      </w:tr>
      <w:tr w:rsidR="00815172" w:rsidRPr="00EC3B6C" w:rsidTr="005F1033">
        <w:trPr>
          <w:trHeight w:val="255"/>
        </w:trPr>
        <w:tc>
          <w:tcPr>
            <w:tcW w:w="35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15172" w:rsidRPr="00A60A49" w:rsidRDefault="00815172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10" w:type="dxa"/>
            <w:noWrap/>
            <w:vAlign w:val="bottom"/>
          </w:tcPr>
          <w:p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46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15172" w:rsidRPr="00A60A49" w:rsidRDefault="00815172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815172" w:rsidRPr="00A60A49" w:rsidRDefault="00815172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815172" w:rsidRPr="00A60A49" w:rsidRDefault="00815172" w:rsidP="006D79F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815172" w:rsidRPr="00A60A49" w:rsidRDefault="00815172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:rsidR="00815172" w:rsidRPr="00A60A49" w:rsidRDefault="00815172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:rsidR="00815172" w:rsidRDefault="00815172"/>
    <w:sectPr w:rsidR="00815172" w:rsidSect="00CB0C5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172" w:rsidRDefault="00815172" w:rsidP="005F1033">
      <w:pPr>
        <w:spacing w:after="0" w:line="240" w:lineRule="auto"/>
      </w:pPr>
      <w:r>
        <w:separator/>
      </w:r>
    </w:p>
  </w:endnote>
  <w:endnote w:type="continuationSeparator" w:id="0">
    <w:p w:rsidR="00815172" w:rsidRDefault="00815172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imSun">
    <w:altName w:val="??¨§?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172" w:rsidRDefault="00815172" w:rsidP="005F1033">
      <w:pPr>
        <w:spacing w:after="0" w:line="240" w:lineRule="auto"/>
      </w:pPr>
      <w:r>
        <w:separator/>
      </w:r>
    </w:p>
  </w:footnote>
  <w:footnote w:type="continuationSeparator" w:id="0">
    <w:p w:rsidR="00815172" w:rsidRDefault="00815172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/>
    </w:tblPr>
    <w:tblGrid>
      <w:gridCol w:w="8087"/>
      <w:gridCol w:w="1215"/>
    </w:tblGrid>
    <w:tr w:rsidR="00815172" w:rsidRPr="00EC3B6C">
      <w:trPr>
        <w:trHeight w:val="288"/>
      </w:trPr>
      <w:tc>
        <w:tcPr>
          <w:tcW w:w="7765" w:type="dxa"/>
          <w:tcBorders>
            <w:bottom w:val="single" w:sz="18" w:space="0" w:color="808080"/>
          </w:tcBorders>
        </w:tcPr>
        <w:p w:rsidR="00815172" w:rsidRDefault="00815172" w:rsidP="007B3A67">
          <w:pPr>
            <w:pStyle w:val="Header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Obrazac B2</w:t>
          </w:r>
        </w:p>
      </w:tc>
      <w:tc>
        <w:tcPr>
          <w:tcW w:w="1105" w:type="dxa"/>
          <w:tcBorders>
            <w:bottom w:val="single" w:sz="18" w:space="0" w:color="808080"/>
          </w:tcBorders>
        </w:tcPr>
        <w:p w:rsidR="00815172" w:rsidRDefault="00815172" w:rsidP="00903EF9">
          <w:pPr>
            <w:pStyle w:val="Head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color w:val="4F81BD"/>
              <w:sz w:val="36"/>
              <w:szCs w:val="36"/>
            </w:rPr>
            <w:t>2016.</w:t>
          </w:r>
        </w:p>
      </w:tc>
    </w:tr>
  </w:tbl>
  <w:p w:rsidR="00815172" w:rsidRPr="00232D46" w:rsidRDefault="00815172" w:rsidP="001812AC">
    <w:pPr>
      <w:pStyle w:val="Header"/>
      <w:jc w:val="both"/>
      <w:rPr>
        <w:rFonts w:ascii="Times New Roman" w:hAnsi="Times New Roman"/>
      </w:rPr>
    </w:pPr>
    <w:r w:rsidRPr="002032AF">
      <w:rPr>
        <w:rFonts w:ascii="Times New Roman" w:hAnsi="Times New Roman"/>
        <w:b/>
      </w:rPr>
      <w:t>Naziv natječaja</w:t>
    </w:r>
    <w:r w:rsidRPr="002032AF">
      <w:rPr>
        <w:rFonts w:ascii="Times New Roman" w:hAnsi="Times New Roman"/>
      </w:rPr>
      <w:t xml:space="preserve">: </w:t>
    </w:r>
    <w:r w:rsidRPr="00232D46">
      <w:rPr>
        <w:rFonts w:ascii="Times New Roman" w:hAnsi="Times New Roman"/>
      </w:rPr>
      <w:t>Javni natječaj za financiranje programa i projekata udruga iz područja_____________________________________ iz Proračuna Grada Zagreba za 2016.</w:t>
    </w:r>
  </w:p>
  <w:p w:rsidR="00815172" w:rsidRPr="002032AF" w:rsidRDefault="00815172" w:rsidP="006919C6">
    <w:pPr>
      <w:pStyle w:val="Header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499B"/>
    <w:rsid w:val="000357E5"/>
    <w:rsid w:val="0004503C"/>
    <w:rsid w:val="00056DD4"/>
    <w:rsid w:val="000927B5"/>
    <w:rsid w:val="000D499B"/>
    <w:rsid w:val="001152D1"/>
    <w:rsid w:val="001372AD"/>
    <w:rsid w:val="001812AC"/>
    <w:rsid w:val="00185823"/>
    <w:rsid w:val="001858FC"/>
    <w:rsid w:val="00195779"/>
    <w:rsid w:val="002032AF"/>
    <w:rsid w:val="00232D46"/>
    <w:rsid w:val="00237091"/>
    <w:rsid w:val="00261DAF"/>
    <w:rsid w:val="002906FE"/>
    <w:rsid w:val="002A216B"/>
    <w:rsid w:val="002B2361"/>
    <w:rsid w:val="002C458F"/>
    <w:rsid w:val="002C4E5A"/>
    <w:rsid w:val="002F46F3"/>
    <w:rsid w:val="00342B95"/>
    <w:rsid w:val="00355339"/>
    <w:rsid w:val="003A08B6"/>
    <w:rsid w:val="003E4C27"/>
    <w:rsid w:val="00435D22"/>
    <w:rsid w:val="004377EC"/>
    <w:rsid w:val="004427A4"/>
    <w:rsid w:val="00470912"/>
    <w:rsid w:val="004D19AC"/>
    <w:rsid w:val="00505107"/>
    <w:rsid w:val="00522A5D"/>
    <w:rsid w:val="005309FB"/>
    <w:rsid w:val="005563CA"/>
    <w:rsid w:val="005A747B"/>
    <w:rsid w:val="005F1033"/>
    <w:rsid w:val="00627F62"/>
    <w:rsid w:val="00675643"/>
    <w:rsid w:val="006919C6"/>
    <w:rsid w:val="006D79F9"/>
    <w:rsid w:val="00700480"/>
    <w:rsid w:val="0074219A"/>
    <w:rsid w:val="007B0507"/>
    <w:rsid w:val="007B3A67"/>
    <w:rsid w:val="007E2626"/>
    <w:rsid w:val="008004B1"/>
    <w:rsid w:val="008015D7"/>
    <w:rsid w:val="00815172"/>
    <w:rsid w:val="0083512F"/>
    <w:rsid w:val="00903EF9"/>
    <w:rsid w:val="009D4AA2"/>
    <w:rsid w:val="009D5ADA"/>
    <w:rsid w:val="00A04782"/>
    <w:rsid w:val="00A57056"/>
    <w:rsid w:val="00A60A49"/>
    <w:rsid w:val="00A7467B"/>
    <w:rsid w:val="00A9429C"/>
    <w:rsid w:val="00BA01D4"/>
    <w:rsid w:val="00BF76E7"/>
    <w:rsid w:val="00C53C84"/>
    <w:rsid w:val="00C71B74"/>
    <w:rsid w:val="00C85626"/>
    <w:rsid w:val="00CB0C5D"/>
    <w:rsid w:val="00D556BE"/>
    <w:rsid w:val="00D762C5"/>
    <w:rsid w:val="00DB62E2"/>
    <w:rsid w:val="00E078F8"/>
    <w:rsid w:val="00E55BA9"/>
    <w:rsid w:val="00E80FE5"/>
    <w:rsid w:val="00EA66F8"/>
    <w:rsid w:val="00EC3B6C"/>
    <w:rsid w:val="00F26BDB"/>
    <w:rsid w:val="00F4724E"/>
    <w:rsid w:val="00FB1F41"/>
    <w:rsid w:val="00FB548C"/>
    <w:rsid w:val="00FC1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C5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F103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F103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F10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5</Pages>
  <Words>923</Words>
  <Characters>5267</Characters>
  <Application>Microsoft Office Outlook</Application>
  <DocSecurity>0</DocSecurity>
  <Lines>0</Lines>
  <Paragraphs>0</Paragraphs>
  <ScaleCrop>false</ScaleCrop>
  <Company>Grad Zagreb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subject/>
  <dc:creator>Elizabeta Knorr</dc:creator>
  <cp:keywords/>
  <dc:description/>
  <cp:lastModifiedBy>hmiladic</cp:lastModifiedBy>
  <cp:revision>4</cp:revision>
  <dcterms:created xsi:type="dcterms:W3CDTF">2016-03-02T08:23:00Z</dcterms:created>
  <dcterms:modified xsi:type="dcterms:W3CDTF">2016-03-02T11:00:00Z</dcterms:modified>
</cp:coreProperties>
</file>